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44C55">
      <w:pPr>
        <w:jc w:val="center"/>
        <w:rPr>
          <w:rStyle w:val="20"/>
          <w:rFonts w:hint="default" w:ascii="Times New Roman" w:hAnsi="Times New Roman" w:eastAsia="方正小标宋简体" w:cs="Times New Roman"/>
          <w:color w:val="FF0000"/>
          <w:spacing w:val="100"/>
          <w:kern w:val="2"/>
          <w:sz w:val="57"/>
          <w:szCs w:val="57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57"/>
        </w:rPr>
        <w:pict>
          <v:rect id="KGD_Gobal1" o:spid="_x0000_s1026" o:spt="1" alt="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" style="position:absolute;left:0pt;margin-left:-86.55pt;margin-top:-62pt;height:5pt;width:5pt;visibility:hidden;z-index:251662336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方正小标宋简体" w:cs="Times New Roman"/>
          <w:color w:val="FF0000"/>
          <w:spacing w:val="100"/>
          <w:sz w:val="57"/>
          <w:szCs w:val="57"/>
        </w:rPr>
        <w:pict>
          <v:line id="直线 35" o:spid="_x0000_s1027" o:spt="20" style="position:absolute;left:0pt;margin-top:776.8pt;height:0pt;width:481.9pt;mso-position-horizontal:center;mso-position-horizontal-relative:page;mso-position-vertical-relative:page;z-index:251661312;mso-width-relative:page;mso-height-relative:page;" filled="f" stroked="t" coordsize="21600,21600">
            <v:path arrowok="t"/>
            <v:fill on="f" focussize="0,0"/>
            <v:stroke weight="4.5pt" color="#FF1E00" linestyle="thinThick"/>
            <v:imagedata o:title=""/>
            <o:lock v:ext="edit"/>
          </v:line>
        </w:pict>
      </w:r>
      <w:r>
        <w:rPr>
          <w:rFonts w:hint="default" w:ascii="Times New Roman" w:hAnsi="Times New Roman" w:eastAsia="方正小标宋简体" w:cs="Times New Roman"/>
          <w:color w:val="FF0000"/>
          <w:spacing w:val="100"/>
          <w:sz w:val="57"/>
          <w:szCs w:val="57"/>
        </w:rPr>
        <w:pict>
          <v:line id="直线 34" o:spid="_x0000_s1028" o:spt="20" style="position:absolute;left:0pt;margin-top:121.9pt;height:0pt;width:481.9pt;mso-position-horizontal:center;mso-position-horizontal-relative:page;mso-position-vertical-relative:page;z-index:251660288;mso-width-relative:page;mso-height-relative:page;" filled="f" stroked="t" coordsize="21600,21600">
            <v:path arrowok="t"/>
            <v:fill on="f" focussize="0,0"/>
            <v:stroke weight="4.5pt" color="#FF1E00" linestyle="thickThin"/>
            <v:imagedata o:title=""/>
            <o:lock v:ext="edit"/>
          </v:line>
        </w:pict>
      </w:r>
      <w:r>
        <w:rPr>
          <w:rStyle w:val="20"/>
          <w:rFonts w:hint="default" w:ascii="Times New Roman" w:hAnsi="Times New Roman" w:eastAsia="方正小标宋简体" w:cs="Times New Roman"/>
          <w:color w:val="FF0000"/>
          <w:spacing w:val="100"/>
          <w:kern w:val="2"/>
          <w:sz w:val="57"/>
          <w:szCs w:val="57"/>
          <w:lang w:val="en-US" w:eastAsia="zh-CN"/>
        </w:rPr>
        <w:t>中山市东凤镇人民政府</w:t>
      </w:r>
    </w:p>
    <w:p w14:paraId="03C63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pacing w:val="6"/>
          <w:sz w:val="32"/>
          <w:szCs w:val="32"/>
          <w:lang w:val="en-US" w:eastAsia="zh-CN"/>
        </w:rPr>
      </w:pPr>
    </w:p>
    <w:p w14:paraId="2473F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关于《中山市东凤镇东阜路西侧片区（0307</w:t>
      </w:r>
    </w:p>
    <w:p w14:paraId="24AE7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单元）06街区控制性详细规划一般修改》</w:t>
      </w:r>
    </w:p>
    <w:p w14:paraId="1285C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草案的公示</w:t>
      </w:r>
    </w:p>
    <w:p w14:paraId="1C3BA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4F4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《中山市东凤镇东阜路西侧片区（0307单元）06街区控制性详细规划一般修改》草案已通过专家评审。根据《中华人民共和国城乡规划法》，现对草案予以公示。</w:t>
      </w:r>
    </w:p>
    <w:p w14:paraId="3EFAA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公示自刊登之日起30日内，广大市民或与之存在相关利害关系的单位、组织和个人可在市自然资源局一楼大堂、市自然资源局网站（http://www.zs.gov.cn/zrzyj/）、东凤镇人民政府九楼大堂、东凤镇人民政府网站（http://www.zs.gov.cn/dfz/ghtj/）、永益村村民委员会公示栏查阅规划情况，如有异议，可向市自然资源局或东凤镇人民政府提交书面意见及建议，也可直接扫描下方二维码提出意见及建议（请注明联系方式）。</w:t>
      </w:r>
    </w:p>
    <w:p w14:paraId="585C0198">
      <w:pPr>
        <w:widowControl/>
        <w:spacing w:line="570" w:lineRule="atLeast"/>
        <w:jc w:val="center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</w:pPr>
    </w:p>
    <w:p w14:paraId="5566DB48">
      <w:pPr>
        <w:widowControl/>
        <w:spacing w:line="570" w:lineRule="atLeast"/>
        <w:jc w:val="center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eastAsia="zh-CN"/>
        </w:rPr>
        <w:drawing>
          <wp:inline distT="0" distB="0" distL="114300" distR="114300">
            <wp:extent cx="1506855" cy="1496695"/>
            <wp:effectExtent l="0" t="0" r="17145" b="8255"/>
            <wp:docPr id="1" name="图片 1" descr="6d9eb3abc3239605110d10ad21da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9eb3abc3239605110d10ad21da189"/>
                    <pic:cNvPicPr>
                      <a:picLocks noChangeAspect="1"/>
                    </pic:cNvPicPr>
                  </pic:nvPicPr>
                  <pic:blipFill>
                    <a:blip r:embed="rId4"/>
                    <a:srcRect l="10288" t="9707" r="9489" b="10627"/>
                    <a:stretch>
                      <a:fillRect/>
                    </a:stretch>
                  </pic:blipFill>
                  <pic:spPr>
                    <a:xfrm>
                      <a:off x="0" y="0"/>
                      <a:ext cx="1506855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C5169">
      <w:pPr>
        <w:widowControl/>
        <w:spacing w:line="570" w:lineRule="atLeast"/>
        <w:jc w:val="center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69BA4ADE$01$18$00021" descr="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9BA4ADE$01$18$00021" o:spid="_x0000_s1026" o:spt="1" alt="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" style="position:absolute;left:0pt;margin-left:-86.55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9" descr="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" style="position:absolute;left:0pt;margin-left:-86.55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8" descr="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" style="position:absolute;left:0pt;margin-left:-86.55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6xceG9kAAAAPAQAADwAAAAAA&#10;AAABACAAAAAiAAAAZHJzL2Rvd25yZXYueG1sUEsBAhQAFAAAAAgAh07iQCDVRjIXDAAARhEAAA4A&#10;AAAAAAAAAQAgAAAAKAEAAGRycy9lMm9Eb2MueG1sUEsFBgAAAAAGAAYAWQEAALEPAAAAAA=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" style="position:absolute;left:0pt;margin-left:-86.55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OsXHhvZAAAADwEAAA8A&#10;AAAAAAAAAQAgAAAAIgAAAGRycy9kb3ducmV2LnhtbFBLAQIUABQAAAAIAIdO4kBIAw69GwwAAEYR&#10;AAAOAAAAAAAAAAEAIAAAACgBAABkcnMvZTJvRG9jLnhtbFBLBQYAAAAABgAGAFkBAAC1DwAAAAA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" style="position:absolute;left:0pt;margin-left:-86.55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DrFx4b2QAAAA8BAAAPAAAAAAAA&#10;AAEAIAAAACIAAABkcnMvZG93bnJldi54bWxQSwECFAAUAAAACACHTuJAPbpUGBYMAABGEQAADgAA&#10;AAAAAAABACAAAAAoAQAAZHJzL2Uyb0RvYy54bWxQSwUGAAAAAAYABgBZAQAAsA8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" style="position:absolute;left:0pt;margin-left:-86.55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DrFx4b2QAAAA8BAAAP&#10;AAAAAAAAAAEAIAAAACIAAABkcnMvZG93bnJldi54bWxQSwECFAAUAAAACACHTuJArO6OpxwMAABF&#10;EQAADgAAAAAAAAABACAAAAAoAQAAZHJzL2Uyb0RvYy54bWxQSwUGAAAAAAYABgBZAQAAtg8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" style="position:absolute;left:0pt;margin-left:-86.55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6xceG9kAAAAPAQAADwAAAAAA&#10;AAABACAAAAAiAAAAZHJzL2Rvd25yZXYueG1sUEsBAhQAFAAAAAgAh07iQPLM1XAXDAAARREAAA4A&#10;AAAAAAAAAQAgAAAAKAEAAGRycy9lMm9Eb2MueG1sUEsFBgAAAAAGAAYAWQEAALEPAAAAAA=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" style="position:absolute;left:0pt;margin-left:-86.55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DrFx4b2QAAAA8BAAAP&#10;AAAAAAAAAAEAIAAAACIAAABkcnMvZG93bnJldi54bWxQSwECFAAUAAAACACHTuJAnFNdFRwMAABF&#10;EQAADgAAAAAAAAABACAAAAAoAQAAZHJzL2Uyb0RvYy54bWxQSwUGAAAAAAYABgBZAQAAtg8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" style="position:absolute;left:0pt;margin-left:-86.55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DrFx4b2QAAAA8BAAAPAAAA&#10;AAAAAAEAIAAAACIAAABkcnMvZG93bnJldi54bWxQSwECFAAUAAAACACHTuJAr972NBkMAABFEQAA&#10;DgAAAAAAAAABACAAAAAoAQAAZHJzL2Uyb0RvYy54bWxQSwUGAAAAAAYABgBZAQAAsw8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" style="position:absolute;left:0pt;margin-left:-86.55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OsXHhvZAAAADwEAAA8A&#10;AAAAAAAAAQAgAAAAIgAAAGRycy9kb3ducmV2LnhtbFBLAQIUABQAAAAIAIdO4kA88LX5GwwAAEUR&#10;AAAOAAAAAAAAAAEAIAAAACgBAABkcnMvZTJvRG9jLnhtbFBLBQYAAAAABgAGAFkBAAC1DwAAAAA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“码”上反映</w:t>
      </w:r>
    </w:p>
    <w:p w14:paraId="0ECE69DB">
      <w:pPr>
        <w:widowControl/>
        <w:spacing w:line="570" w:lineRule="atLeast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联系地址及电话：</w:t>
      </w:r>
    </w:p>
    <w:p w14:paraId="35EF612F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中山市自然资源局，0760-88268979，22116596；</w:t>
      </w:r>
    </w:p>
    <w:p w14:paraId="3B701CF8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中山市东凤镇人民政府，0760-22638663</w:t>
      </w:r>
    </w:p>
    <w:p w14:paraId="6A21204D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0640BF2">
      <w:pPr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AFFECDD">
      <w:pPr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sz w:val="32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page">
              <wp:posOffset>4862830</wp:posOffset>
            </wp:positionH>
            <wp:positionV relativeFrom="page">
              <wp:posOffset>2574290</wp:posOffset>
            </wp:positionV>
            <wp:extent cx="1475740" cy="1475740"/>
            <wp:effectExtent l="0" t="0" r="2540" b="2540"/>
            <wp:wrapNone/>
            <wp:docPr id="3" name="KG_69BA4ADE$01$18$0002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G_69BA4ADE$01$18$0002$N$000200" descr="Se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hidden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-8475345</wp:posOffset>
                </wp:positionV>
                <wp:extent cx="15120620" cy="21384260"/>
                <wp:effectExtent l="0" t="0" r="0" b="0"/>
                <wp:wrapNone/>
                <wp:docPr id="4" name="KG_Shd_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4.2pt;margin-top:-667.35pt;height:1683.8pt;width:1190.6pt;visibility:hidden;z-index:-251657216;v-text-anchor:middle;mso-width-relative:page;mso-height-relative:page;" fillcolor="#FFFFFF" filled="t" stroked="t" coordsize="21600,21600" o:gfxdata="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mQY2g3QAAABABAAAPAAAAAAAAAAEAIAAAACIA&#10;AABkcnMvZG93bnJldi54bWxQSwECFAAUAAAACACHTuJAXs30T3YCAAA8BQAADgAAAAAAAAABACAA&#10;AAAsAQAAZHJzL2Uyb0RvYy54bWxQSwUGAAAAAAYABgBZAQAAFAYAAAAA&#10;">
                <v:fill on="t" opacity="0f" focussize="0,0"/>
                <v:stroke weight="1pt" color="#FFFFFF [24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</w:rPr>
        <w:t>　　中山市东凤镇人民政府</w:t>
      </w:r>
    </w:p>
    <w:p w14:paraId="6D67FCD6">
      <w:pPr>
        <w:wordWrap w:val="0"/>
        <w:spacing w:line="560" w:lineRule="exact"/>
        <w:ind w:firstLine="640" w:firstLineChars="200"/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2026年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revisionView w:markup="0"/>
  <w:documentProtection w:edit="forms" w:enforcement="1" w:cryptProviderType="rsaFull" w:cryptAlgorithmClass="hash" w:cryptAlgorithmType="typeAny" w:cryptAlgorithmSid="4" w:cryptSpinCount="0" w:hash="Q74j1mrBEJyUx4Ps2v8TCHnlG9Q=" w:salt="yoJTz5CDc0l9kyvVGfDJJ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umentID" w:val="{A949955C-AA7C-4CCE-8044-A9F4C9A9D56B}"/>
    <w:docVar w:name="DocumentName" w:val="《中山市东凤镇东阜路西侧片区（0307单元）06街区控制性详细规划一般修改》草案公示"/>
  </w:docVars>
  <w:rsids>
    <w:rsidRoot w:val="00B93E90"/>
    <w:rsid w:val="00003692"/>
    <w:rsid w:val="00034AFE"/>
    <w:rsid w:val="000419ED"/>
    <w:rsid w:val="0004413B"/>
    <w:rsid w:val="00055543"/>
    <w:rsid w:val="00063498"/>
    <w:rsid w:val="000A2A54"/>
    <w:rsid w:val="000C644A"/>
    <w:rsid w:val="000E77A1"/>
    <w:rsid w:val="0010798A"/>
    <w:rsid w:val="00113BC7"/>
    <w:rsid w:val="00122F49"/>
    <w:rsid w:val="0014648F"/>
    <w:rsid w:val="0017707B"/>
    <w:rsid w:val="001D585F"/>
    <w:rsid w:val="001F1768"/>
    <w:rsid w:val="001F6202"/>
    <w:rsid w:val="002124D8"/>
    <w:rsid w:val="00283C1D"/>
    <w:rsid w:val="00285E05"/>
    <w:rsid w:val="00286B5D"/>
    <w:rsid w:val="002A1FBD"/>
    <w:rsid w:val="002D49C6"/>
    <w:rsid w:val="002D509A"/>
    <w:rsid w:val="002D74C1"/>
    <w:rsid w:val="002F2879"/>
    <w:rsid w:val="002F6832"/>
    <w:rsid w:val="0035644E"/>
    <w:rsid w:val="003A1066"/>
    <w:rsid w:val="00423F92"/>
    <w:rsid w:val="00451012"/>
    <w:rsid w:val="00474071"/>
    <w:rsid w:val="00475AB4"/>
    <w:rsid w:val="004D2509"/>
    <w:rsid w:val="00501F0D"/>
    <w:rsid w:val="00583728"/>
    <w:rsid w:val="00585407"/>
    <w:rsid w:val="00590998"/>
    <w:rsid w:val="00590C53"/>
    <w:rsid w:val="00592E89"/>
    <w:rsid w:val="005B44A8"/>
    <w:rsid w:val="005B5B36"/>
    <w:rsid w:val="005C0510"/>
    <w:rsid w:val="005D362E"/>
    <w:rsid w:val="005D6FB6"/>
    <w:rsid w:val="005E2F39"/>
    <w:rsid w:val="005E4E43"/>
    <w:rsid w:val="005F7D6C"/>
    <w:rsid w:val="00605C87"/>
    <w:rsid w:val="006356FB"/>
    <w:rsid w:val="006462BA"/>
    <w:rsid w:val="00664AC4"/>
    <w:rsid w:val="006C4E3D"/>
    <w:rsid w:val="006D4970"/>
    <w:rsid w:val="006D6264"/>
    <w:rsid w:val="006E35CC"/>
    <w:rsid w:val="0071300B"/>
    <w:rsid w:val="00715996"/>
    <w:rsid w:val="00787697"/>
    <w:rsid w:val="00793403"/>
    <w:rsid w:val="007A0D2D"/>
    <w:rsid w:val="007B6398"/>
    <w:rsid w:val="008032AB"/>
    <w:rsid w:val="008058BE"/>
    <w:rsid w:val="008134A9"/>
    <w:rsid w:val="008534C9"/>
    <w:rsid w:val="00860661"/>
    <w:rsid w:val="008636B0"/>
    <w:rsid w:val="008650EF"/>
    <w:rsid w:val="00867AED"/>
    <w:rsid w:val="008717A4"/>
    <w:rsid w:val="00871886"/>
    <w:rsid w:val="0089429C"/>
    <w:rsid w:val="008A2C58"/>
    <w:rsid w:val="008D5667"/>
    <w:rsid w:val="009163D7"/>
    <w:rsid w:val="009727BB"/>
    <w:rsid w:val="00982C08"/>
    <w:rsid w:val="00994F2D"/>
    <w:rsid w:val="009A58FE"/>
    <w:rsid w:val="009C59C3"/>
    <w:rsid w:val="009E5118"/>
    <w:rsid w:val="00A15D88"/>
    <w:rsid w:val="00A246F4"/>
    <w:rsid w:val="00A331A2"/>
    <w:rsid w:val="00A45DD0"/>
    <w:rsid w:val="00A608FB"/>
    <w:rsid w:val="00A659E5"/>
    <w:rsid w:val="00A8384D"/>
    <w:rsid w:val="00AC3222"/>
    <w:rsid w:val="00AC3BFE"/>
    <w:rsid w:val="00AE5533"/>
    <w:rsid w:val="00B56C25"/>
    <w:rsid w:val="00B93E90"/>
    <w:rsid w:val="00BA282E"/>
    <w:rsid w:val="00BA6B18"/>
    <w:rsid w:val="00BB16A1"/>
    <w:rsid w:val="00BE2C7C"/>
    <w:rsid w:val="00BF7491"/>
    <w:rsid w:val="00C051B1"/>
    <w:rsid w:val="00C31AA2"/>
    <w:rsid w:val="00C86D1D"/>
    <w:rsid w:val="00CA43F9"/>
    <w:rsid w:val="00CB5211"/>
    <w:rsid w:val="00CC224E"/>
    <w:rsid w:val="00CC2351"/>
    <w:rsid w:val="00CE4E78"/>
    <w:rsid w:val="00CE7E47"/>
    <w:rsid w:val="00D351C3"/>
    <w:rsid w:val="00D41153"/>
    <w:rsid w:val="00D42A98"/>
    <w:rsid w:val="00D54043"/>
    <w:rsid w:val="00DB6B8D"/>
    <w:rsid w:val="00E24ED8"/>
    <w:rsid w:val="00E31E28"/>
    <w:rsid w:val="00E376DC"/>
    <w:rsid w:val="00E47BF1"/>
    <w:rsid w:val="00E726CE"/>
    <w:rsid w:val="00E744CF"/>
    <w:rsid w:val="00E91B7E"/>
    <w:rsid w:val="00E947E6"/>
    <w:rsid w:val="00F12ED7"/>
    <w:rsid w:val="00F166F3"/>
    <w:rsid w:val="00F4752B"/>
    <w:rsid w:val="00F51008"/>
    <w:rsid w:val="00F95B8B"/>
    <w:rsid w:val="00FD5477"/>
    <w:rsid w:val="00FF1F90"/>
    <w:rsid w:val="04716658"/>
    <w:rsid w:val="0FA21A66"/>
    <w:rsid w:val="19434243"/>
    <w:rsid w:val="19CD2500"/>
    <w:rsid w:val="1AA973AE"/>
    <w:rsid w:val="1B65205E"/>
    <w:rsid w:val="1FD275D0"/>
    <w:rsid w:val="27E51669"/>
    <w:rsid w:val="2A012DF7"/>
    <w:rsid w:val="2A417C75"/>
    <w:rsid w:val="3999558A"/>
    <w:rsid w:val="39A71F96"/>
    <w:rsid w:val="39F16A99"/>
    <w:rsid w:val="3B6405FB"/>
    <w:rsid w:val="413D70F1"/>
    <w:rsid w:val="47335F07"/>
    <w:rsid w:val="4DF542F3"/>
    <w:rsid w:val="6C36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qFormat="1" w:uiPriority="99" w:name="Quote"/>
    <w:lsdException w:qFormat="1" w:uiPriority="99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0"/>
    <w:pPr>
      <w:keepNext/>
      <w:keepLines/>
      <w:spacing w:before="80" w:after="40"/>
      <w:outlineLvl w:val="3"/>
    </w:pPr>
    <w:rPr>
      <w:rFonts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0"/>
    <w:pPr>
      <w:keepNext/>
      <w:keepLines/>
      <w:spacing w:before="80" w:after="40"/>
      <w:outlineLvl w:val="4"/>
    </w:pPr>
    <w:rPr>
      <w:rFonts w:cstheme="majorBidi"/>
      <w:color w:val="2E75B6" w:themeColor="accent1" w:themeShade="BF"/>
      <w:sz w:val="24"/>
      <w:szCs w:val="24"/>
    </w:rPr>
  </w:style>
  <w:style w:type="paragraph" w:styleId="7">
    <w:name w:val="heading 6"/>
    <w:basedOn w:val="1"/>
    <w:next w:val="1"/>
    <w:link w:val="26"/>
    <w:semiHidden/>
    <w:unhideWhenUsed/>
    <w:qFormat/>
    <w:uiPriority w:val="0"/>
    <w:pPr>
      <w:keepNext/>
      <w:keepLines/>
      <w:spacing w:before="40"/>
      <w:outlineLvl w:val="5"/>
    </w:pPr>
    <w:rPr>
      <w:rFonts w:cstheme="majorBidi"/>
      <w:b/>
      <w:bCs/>
      <w:color w:val="2E75B6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0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0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qFormat/>
    <w:uiPriority w:val="0"/>
    <w:pPr>
      <w:ind w:firstLine="630"/>
    </w:pPr>
    <w:rPr>
      <w:rFonts w:ascii="仿宋_GB2312" w:hAnsi="Calibri" w:eastAsia="仿宋_GB2312" w:cs="Times New Roman"/>
      <w:sz w:val="32"/>
      <w:szCs w:val="24"/>
    </w:rPr>
  </w:style>
  <w:style w:type="paragraph" w:styleId="12">
    <w:name w:val="Date"/>
    <w:basedOn w:val="1"/>
    <w:next w:val="1"/>
    <w:link w:val="39"/>
    <w:qFormat/>
    <w:uiPriority w:val="0"/>
    <w:pPr>
      <w:ind w:left="100" w:leftChars="2500"/>
    </w:pPr>
  </w:style>
  <w:style w:type="paragraph" w:styleId="13">
    <w:name w:val="Balloon Text"/>
    <w:basedOn w:val="1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styleId="14">
    <w:name w:val="footer"/>
    <w:basedOn w:val="1"/>
    <w:link w:val="4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1"/>
    <w:qFormat/>
    <w:uiPriority w:val="0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30"/>
    <w:qFormat/>
    <w:uiPriority w:val="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20">
    <w:name w:val="page number"/>
    <w:qFormat/>
    <w:uiPriority w:val="0"/>
    <w:rPr>
      <w:rFonts w:ascii="Times New Roman" w:hAnsi="Times New Roman" w:eastAsia="方正仿宋简体" w:cs="Times New Roman"/>
      <w:color w:val="auto"/>
      <w:spacing w:val="0"/>
      <w:w w:val="100"/>
      <w:kern w:val="28"/>
      <w:position w:val="0"/>
      <w:sz w:val="28"/>
      <w:u w:val="none"/>
      <w:vertAlign w:val="baseline"/>
    </w:rPr>
  </w:style>
  <w:style w:type="character" w:customStyle="1" w:styleId="21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7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semiHidden/>
    <w:unhideWhenUsed/>
    <w:qFormat/>
    <w:uiPriority w:val="9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semiHidden/>
    <w:unhideWhenUsed/>
    <w:qFormat/>
    <w:uiPriority w:val="99"/>
    <w:pPr>
      <w:ind w:left="720"/>
      <w:contextualSpacing/>
    </w:pPr>
  </w:style>
  <w:style w:type="character" w:customStyle="1" w:styleId="35">
    <w:name w:val="Intense Emphasis"/>
    <w:basedOn w:val="19"/>
    <w:qFormat/>
    <w:uiPriority w:val="21"/>
    <w:rPr>
      <w:i/>
      <w:iCs/>
      <w:color w:val="2E75B6" w:themeColor="accent1" w:themeShade="BF"/>
    </w:rPr>
  </w:style>
  <w:style w:type="paragraph" w:styleId="36">
    <w:name w:val="Intense Quote"/>
    <w:basedOn w:val="1"/>
    <w:next w:val="1"/>
    <w:link w:val="37"/>
    <w:semiHidden/>
    <w:unhideWhenUsed/>
    <w:qFormat/>
    <w:uiPriority w:val="99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2E75B6" w:themeColor="accent1" w:themeShade="BF"/>
    </w:rPr>
  </w:style>
  <w:style w:type="character" w:customStyle="1" w:styleId="38">
    <w:name w:val="Intense Reference"/>
    <w:basedOn w:val="19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9">
    <w:name w:val="日期 字符"/>
    <w:basedOn w:val="19"/>
    <w:link w:val="12"/>
    <w:semiHidden/>
    <w:qFormat/>
    <w:uiPriority w:val="99"/>
  </w:style>
  <w:style w:type="character" w:customStyle="1" w:styleId="40">
    <w:name w:val="页眉 字符"/>
    <w:basedOn w:val="19"/>
    <w:link w:val="15"/>
    <w:qFormat/>
    <w:uiPriority w:val="99"/>
    <w:rPr>
      <w:sz w:val="18"/>
      <w:szCs w:val="18"/>
    </w:rPr>
  </w:style>
  <w:style w:type="character" w:customStyle="1" w:styleId="41">
    <w:name w:val="页脚 字符"/>
    <w:basedOn w:val="19"/>
    <w:link w:val="14"/>
    <w:qFormat/>
    <w:uiPriority w:val="99"/>
    <w:rPr>
      <w:sz w:val="18"/>
      <w:szCs w:val="18"/>
    </w:rPr>
  </w:style>
  <w:style w:type="paragraph" w:customStyle="1" w:styleId="42">
    <w:name w:val="Char Char Char Char Char Char Char"/>
    <w:basedOn w:val="1"/>
    <w:qFormat/>
    <w:uiPriority w:val="0"/>
    <w:pPr>
      <w:widowControl/>
      <w:adjustRightInd w:val="0"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work\&#21046;&#25991;\&#25991;&#20214;&#26631;&#20934;&#26684;&#24335;\A4&#27169;&#29256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</Words>
  <Characters>383</Characters>
  <Lines>3</Lines>
  <Paragraphs>1</Paragraphs>
  <TotalTime>177</TotalTime>
  <ScaleCrop>false</ScaleCrop>
  <LinksUpToDate>false</LinksUpToDate>
  <CharactersWithSpaces>449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2025-01-16T06:57:00Z</dcterms:created>
  <dc:creator>Administrator</dc:creator>
  <cp:lastModifiedBy>Administrator</cp:lastModifiedBy>
  <dcterms:modified xsi:type="dcterms:W3CDTF">2026-03-18T06:49:04Z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60C275B1D97345B99ACD7157D8D5381D_12</vt:lpwstr>
  </property>
</Properties>
</file>