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F78C">
      <w:pPr>
        <w:spacing w:line="574" w:lineRule="exact"/>
        <w:ind w:right="0" w:rightChars="0"/>
        <w:jc w:val="center"/>
        <w:rPr>
          <w:rFonts w:hint="eastAsia" w:ascii="微软简标宋" w:hAnsi="微软简标宋" w:eastAsia="微软简标宋" w:cs="微软简标宋"/>
          <w:color w:val="auto"/>
          <w:spacing w:val="-6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微软简标宋" w:hAnsi="微软简标宋" w:eastAsia="微软简标宋" w:cs="微软简标宋"/>
          <w:color w:val="auto"/>
          <w:spacing w:val="-6"/>
          <w:sz w:val="44"/>
          <w:szCs w:val="44"/>
          <w:highlight w:val="none"/>
          <w:u w:val="none"/>
        </w:rPr>
        <w:t>古镇镇</w:t>
      </w:r>
      <w:r>
        <w:rPr>
          <w:rFonts w:hint="eastAsia" w:ascii="微软简标宋" w:hAnsi="微软简标宋" w:eastAsia="微软简标宋" w:cs="微软简标宋"/>
          <w:color w:val="auto"/>
          <w:spacing w:val="-6"/>
          <w:sz w:val="44"/>
          <w:szCs w:val="44"/>
          <w:highlight w:val="none"/>
          <w:u w:val="none"/>
          <w:lang w:eastAsia="zh-CN"/>
        </w:rPr>
        <w:t>蔡国春</w:t>
      </w:r>
      <w:r>
        <w:rPr>
          <w:rFonts w:hint="eastAsia" w:ascii="微软简标宋" w:hAnsi="微软简标宋" w:eastAsia="微软简标宋" w:cs="微软简标宋"/>
          <w:color w:val="auto"/>
          <w:spacing w:val="-6"/>
          <w:sz w:val="44"/>
          <w:szCs w:val="44"/>
          <w:highlight w:val="none"/>
          <w:u w:val="none"/>
        </w:rPr>
        <w:t>“工改工”宗地项目</w:t>
      </w:r>
    </w:p>
    <w:p w14:paraId="4111F665">
      <w:pPr>
        <w:spacing w:line="574" w:lineRule="exact"/>
        <w:jc w:val="center"/>
        <w:rPr>
          <w:rFonts w:hint="default" w:ascii="Times New Roman" w:hAnsi="Times New Roman" w:eastAsia="方正小标宋_GBK" w:cs="Times New Roman"/>
          <w:color w:val="auto"/>
          <w:spacing w:val="-6"/>
          <w:kern w:val="2"/>
          <w:sz w:val="44"/>
          <w:szCs w:val="44"/>
          <w:highlight w:val="none"/>
          <w:u w:val="none"/>
        </w:rPr>
      </w:pPr>
      <w:r>
        <w:rPr>
          <w:rFonts w:hint="eastAsia" w:ascii="微软简标宋" w:hAnsi="微软简标宋" w:eastAsia="微软简标宋" w:cs="微软简标宋"/>
          <w:color w:val="auto"/>
          <w:spacing w:val="-6"/>
          <w:sz w:val="44"/>
          <w:szCs w:val="44"/>
          <w:highlight w:val="none"/>
          <w:u w:val="none"/>
        </w:rPr>
        <w:t>“三旧”改造方案</w:t>
      </w:r>
    </w:p>
    <w:bookmarkEnd w:id="0"/>
    <w:p w14:paraId="13291720">
      <w:pPr>
        <w:spacing w:line="574" w:lineRule="exact"/>
        <w:ind w:firstLine="996" w:firstLineChars="3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</w:p>
    <w:p w14:paraId="28056FBC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</w:rPr>
        <w:t>根据中山市城市更新（“三旧”改造）专项规划和经批复规划条件论证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，古镇镇人民政府拟对位于中山市古镇镇曹二村的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旧厂房用地进行改造，由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自主改造，采取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改造的改造方式。改造方案如下：</w:t>
      </w:r>
    </w:p>
    <w:p w14:paraId="022D2A14">
      <w:p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一、改造地块基本情况</w:t>
      </w:r>
    </w:p>
    <w:p w14:paraId="1361535A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（一）总体情况</w:t>
      </w:r>
    </w:p>
    <w:p w14:paraId="3798BDDE">
      <w:pPr>
        <w:spacing w:line="574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位于中山市古镇镇曹二村，北至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蔡长球、蔡汝波用地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，南至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何维杰、朱新坚用地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，东至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横琴海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，西至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东岸中路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，用地面积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0.4257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4257.2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平方米、折合约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6.39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亩）。</w:t>
      </w:r>
    </w:p>
    <w:p w14:paraId="3638E253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（二）标图入库情况</w:t>
      </w:r>
    </w:p>
    <w:p w14:paraId="4B3A3C1D">
      <w:pPr>
        <w:spacing w:line="574" w:lineRule="exact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改造地块于202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月纳入“三旧”标图入库，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图斑编号4420006555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，图斑面积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0.4257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4257.2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平方米、折合约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6.39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亩），纳入本次改造范围。</w:t>
      </w:r>
    </w:p>
    <w:p w14:paraId="126D1DF2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（三）权属情况</w:t>
      </w:r>
    </w:p>
    <w:p w14:paraId="71D392E5">
      <w:pPr>
        <w:spacing w:line="574" w:lineRule="exact"/>
        <w:ind w:firstLine="592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改造范围内全部属国有，土地用途为工业，改造涉及的土地已经确权、登记，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土地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证粤(2025)中山市不动产权第0406954号，为土地权利人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自200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月开始使用。</w:t>
      </w:r>
    </w:p>
    <w:p w14:paraId="10BCA490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（四）土地利用现状情况</w:t>
      </w:r>
    </w:p>
    <w:p w14:paraId="0B23989A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改造地块“二调”及最新土地利用现状地类均为建设用地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现用途为工业，有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栋建筑物，总建筑面积3865.4平方米，现状容积率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，作工业厂房所用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未办理规划报建手续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。该地块目前已拆除建筑面积0平方米，改造前年产值为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万元（折合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156.49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万元/亩），年税收为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万元（折合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4.69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万元/亩）。</w:t>
      </w:r>
    </w:p>
    <w:p w14:paraId="20BCE239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改造地块不涉及到抵押、历史文化资源要素等情况，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未被认定为闲置土地，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不属于土壤环境潜在监管地块范围。</w:t>
      </w:r>
    </w:p>
    <w:p w14:paraId="682C378D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6"/>
          <w:sz w:val="32"/>
          <w:szCs w:val="32"/>
        </w:rPr>
        <w:t>（五）规划情况</w:t>
      </w:r>
    </w:p>
    <w:p w14:paraId="1B7CFDEB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改造地块符合国土空间总体规划、经批复规划条件论证，已纳入《中山市城市更新（“三旧”改造）专项规划（2020-2035）》。其中，在国土空间总体规划中，城乡建设用地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0.4257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4257.2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平方米、折合约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6.39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亩）；在《中山市古镇镇工业用地规划条件论证报告》（中府函〔2022〕306号）中，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类工业用地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0.3529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3528.51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平方米、折合约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5.29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亩），规划容积率1.0-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，建筑密度35%-60%，绿地率10%-15%，生产性建筑高度≤50米，配套设施建筑高度≤100米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；公园绿地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0.0390公顷（389.74平方米，折合约0.58亩）；道路用地0.0339公顷（338.95平方米，折合约0.51亩）。</w:t>
      </w:r>
    </w:p>
    <w:p w14:paraId="13C10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64" w:firstLineChars="200"/>
        <w:textAlignment w:val="auto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eastAsia="zh-CN"/>
        </w:rPr>
        <w:t>位于“三区三线”城镇开发边界内，符合在编的工业用地保护线管控要求，且不涉及永久基本农田、生态保护红线、森林资源等管控要求。</w:t>
      </w:r>
    </w:p>
    <w:p w14:paraId="5D742886">
      <w:p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二、改造意愿情况</w:t>
      </w:r>
    </w:p>
    <w:p w14:paraId="76DF967F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1个权利主体，古镇镇人民政府已按照法律法规，就改造范围、土地现状、改造主体及拟改造情况等事项征询其改造意愿，改造主体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同意将涉及土地、房屋纳入改造范围。</w:t>
      </w:r>
    </w:p>
    <w:p w14:paraId="28614044">
      <w:p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三、改造主体及拟改造情况</w:t>
      </w:r>
    </w:p>
    <w:p w14:paraId="13217F34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根据有关规划要求，改造项目严格按照国土空间总体规划、经批复规划条件论证管控要求实施建设。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</w:rPr>
        <w:t>在详细规划中属道路、绿地等公益性用地部分，日后属地政府需按规划开发建设时，应无偿将用地交给属地政府使用。</w:t>
      </w:r>
    </w:p>
    <w:p w14:paraId="657C64D0">
      <w:pPr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改造项目属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工改工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宗地项目，拟采取权利人自主改造方式，由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蔡国春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作为改造主体，实施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改造。改造后将用于照明器具制造，高效照明产品及系统、节能环保产业。在符合经批复规划条件论证的基础上，容积率不小于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，总新建建筑面积不少于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8514.4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平方米（不含不计容面积），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保留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原有建筑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项目不申请分割销售。</w:t>
      </w:r>
    </w:p>
    <w:p w14:paraId="4E1D4A25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项目相关情况符合国家《产业结构调整指导目录》、《中山市“三线一单”生态环境分区管控方案》、《中山市涉挥发性有机物项目环保管理规定》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改造后年产值将达到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3195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万元（折合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万元/亩），年税收将达到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115.02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万元（折合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万元/亩）。</w:t>
      </w:r>
    </w:p>
    <w:p w14:paraId="3732A520">
      <w:pPr>
        <w:numPr>
          <w:ilvl w:val="0"/>
          <w:numId w:val="1"/>
        </w:num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资金筹措</w:t>
      </w:r>
    </w:p>
    <w:p w14:paraId="327BD001">
      <w:pPr>
        <w:spacing w:line="574" w:lineRule="exact"/>
        <w:ind w:firstLine="592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改造主体拟投入资金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1022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1022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万元。</w:t>
      </w:r>
    </w:p>
    <w:p w14:paraId="78EC7D92">
      <w:pPr>
        <w:numPr>
          <w:ilvl w:val="0"/>
          <w:numId w:val="1"/>
        </w:num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开发时序</w:t>
      </w:r>
    </w:p>
    <w:p w14:paraId="0902BC71">
      <w:pPr>
        <w:spacing w:line="574" w:lineRule="exact"/>
        <w:ind w:firstLine="592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开发时间为自改造方案批复之日起365日内动工，自动工之日起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720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日内竣工，拟投入资金不少于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1022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万元，拟建建筑面积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/>
        </w:rPr>
        <w:t>8514.4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平方米（不含不计容面积），主要实施建设工业厂房。</w:t>
      </w:r>
    </w:p>
    <w:p w14:paraId="0B08B6F0">
      <w:pPr>
        <w:spacing w:line="574" w:lineRule="exact"/>
        <w:ind w:firstLine="664" w:firstLineChars="200"/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6"/>
          <w:kern w:val="0"/>
          <w:sz w:val="32"/>
          <w:szCs w:val="32"/>
        </w:rPr>
        <w:t>六、实施监管</w:t>
      </w:r>
    </w:p>
    <w:p w14:paraId="3DD03082">
      <w:pPr>
        <w:spacing w:line="574" w:lineRule="exact"/>
        <w:ind w:firstLine="592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详见项目实施监管协议。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83FD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DA237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A237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607F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DA464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39522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33388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0539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jRmN2M2YWM1YmMwNDM5NjA4NmRlZmVjOTNhOGYifQ=="/>
  </w:docVars>
  <w:rsids>
    <w:rsidRoot w:val="00277E77"/>
    <w:rsid w:val="00007DDA"/>
    <w:rsid w:val="000400AA"/>
    <w:rsid w:val="00060FC8"/>
    <w:rsid w:val="000C1C72"/>
    <w:rsid w:val="000E7A4B"/>
    <w:rsid w:val="00173F48"/>
    <w:rsid w:val="001B7414"/>
    <w:rsid w:val="002045C3"/>
    <w:rsid w:val="00277E77"/>
    <w:rsid w:val="002C5FB8"/>
    <w:rsid w:val="00316AAF"/>
    <w:rsid w:val="005C4126"/>
    <w:rsid w:val="00656664"/>
    <w:rsid w:val="006D1699"/>
    <w:rsid w:val="00870AAC"/>
    <w:rsid w:val="008A51F1"/>
    <w:rsid w:val="008C0CBD"/>
    <w:rsid w:val="00927F29"/>
    <w:rsid w:val="00954AF6"/>
    <w:rsid w:val="00A2450C"/>
    <w:rsid w:val="00A66329"/>
    <w:rsid w:val="00AA48EF"/>
    <w:rsid w:val="00B451CA"/>
    <w:rsid w:val="00D32890"/>
    <w:rsid w:val="00D621B4"/>
    <w:rsid w:val="00D86AB2"/>
    <w:rsid w:val="00E0529E"/>
    <w:rsid w:val="00E15B93"/>
    <w:rsid w:val="00E66766"/>
    <w:rsid w:val="00EC2A98"/>
    <w:rsid w:val="00F824C3"/>
    <w:rsid w:val="00FD6EB4"/>
    <w:rsid w:val="02467E51"/>
    <w:rsid w:val="0331396F"/>
    <w:rsid w:val="04766F19"/>
    <w:rsid w:val="05635C8B"/>
    <w:rsid w:val="088C76BE"/>
    <w:rsid w:val="0A120477"/>
    <w:rsid w:val="0BB9687B"/>
    <w:rsid w:val="0F5F145A"/>
    <w:rsid w:val="10135488"/>
    <w:rsid w:val="139F619C"/>
    <w:rsid w:val="13A731E6"/>
    <w:rsid w:val="13C91FE9"/>
    <w:rsid w:val="15855D18"/>
    <w:rsid w:val="159F203A"/>
    <w:rsid w:val="169C38A4"/>
    <w:rsid w:val="16FB5E1C"/>
    <w:rsid w:val="1762012B"/>
    <w:rsid w:val="17AA43D0"/>
    <w:rsid w:val="17E07F72"/>
    <w:rsid w:val="18BB080D"/>
    <w:rsid w:val="1926315D"/>
    <w:rsid w:val="1A326B4B"/>
    <w:rsid w:val="1B065B6B"/>
    <w:rsid w:val="1B120E88"/>
    <w:rsid w:val="1C1D3D01"/>
    <w:rsid w:val="20A3560D"/>
    <w:rsid w:val="219E073F"/>
    <w:rsid w:val="228D67F9"/>
    <w:rsid w:val="25BA4033"/>
    <w:rsid w:val="261F7837"/>
    <w:rsid w:val="264570D6"/>
    <w:rsid w:val="26837DB6"/>
    <w:rsid w:val="288A5813"/>
    <w:rsid w:val="290761B5"/>
    <w:rsid w:val="299F7FAB"/>
    <w:rsid w:val="2EC17EC2"/>
    <w:rsid w:val="2F1E74CF"/>
    <w:rsid w:val="31211C6B"/>
    <w:rsid w:val="31E221E6"/>
    <w:rsid w:val="38514B65"/>
    <w:rsid w:val="3E13265B"/>
    <w:rsid w:val="44045693"/>
    <w:rsid w:val="4425380E"/>
    <w:rsid w:val="44AA3057"/>
    <w:rsid w:val="45380817"/>
    <w:rsid w:val="45E1623A"/>
    <w:rsid w:val="47E161B2"/>
    <w:rsid w:val="4A1A5B48"/>
    <w:rsid w:val="4B3751FD"/>
    <w:rsid w:val="4C384BB3"/>
    <w:rsid w:val="4C446D6F"/>
    <w:rsid w:val="4D901B35"/>
    <w:rsid w:val="50CC2B0C"/>
    <w:rsid w:val="51C63AAC"/>
    <w:rsid w:val="531E6ABF"/>
    <w:rsid w:val="53CE7E03"/>
    <w:rsid w:val="56DC71E7"/>
    <w:rsid w:val="574249B5"/>
    <w:rsid w:val="5755153B"/>
    <w:rsid w:val="58242078"/>
    <w:rsid w:val="58A21BA7"/>
    <w:rsid w:val="58BC6474"/>
    <w:rsid w:val="59D4022C"/>
    <w:rsid w:val="5A1527CD"/>
    <w:rsid w:val="5CBB592B"/>
    <w:rsid w:val="61881116"/>
    <w:rsid w:val="61886913"/>
    <w:rsid w:val="6280254B"/>
    <w:rsid w:val="64677C45"/>
    <w:rsid w:val="646F774F"/>
    <w:rsid w:val="660B7F5C"/>
    <w:rsid w:val="66A23056"/>
    <w:rsid w:val="67955794"/>
    <w:rsid w:val="68CD7CA3"/>
    <w:rsid w:val="6A3C4AEC"/>
    <w:rsid w:val="6B046820"/>
    <w:rsid w:val="6BB141BE"/>
    <w:rsid w:val="6CFA1A39"/>
    <w:rsid w:val="6FEA5788"/>
    <w:rsid w:val="70781B9E"/>
    <w:rsid w:val="713420C5"/>
    <w:rsid w:val="72BB4FC3"/>
    <w:rsid w:val="72F45987"/>
    <w:rsid w:val="730B177E"/>
    <w:rsid w:val="73435FFE"/>
    <w:rsid w:val="769A4A6F"/>
    <w:rsid w:val="79525594"/>
    <w:rsid w:val="7A1159AF"/>
    <w:rsid w:val="7A2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autoRedefine/>
    <w:semiHidden/>
    <w:qFormat/>
    <w:uiPriority w:val="99"/>
    <w:pPr>
      <w:jc w:val="left"/>
    </w:pPr>
  </w:style>
  <w:style w:type="paragraph" w:styleId="4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Comment Text Char"/>
    <w:basedOn w:val="9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Foot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5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263</Words>
  <Characters>1503</Characters>
  <Lines>0</Lines>
  <Paragraphs>0</Paragraphs>
  <TotalTime>12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2023-02-21T00:50:00Z</dcterms:created>
  <dc:creator>THTF</dc:creator>
  <cp:lastModifiedBy>Administrator</cp:lastModifiedBy>
  <cp:lastPrinted>2023-09-08T07:16:00Z</cp:lastPrinted>
  <dcterms:modified xsi:type="dcterms:W3CDTF">2025-09-08T08:52:41Z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8742D51BB6C34BC9865A1301782894FA_13</vt:lpwstr>
  </property>
</Properties>
</file>