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DA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04D46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  <w:t>考生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eastAsia="zh-CN"/>
        </w:rPr>
        <w:t>面试须知</w:t>
      </w:r>
    </w:p>
    <w:p w14:paraId="3D2323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一、考生须按照公布的面试时间与考场安排，在面试当天7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:4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前凭本人笔试准考证和有效身份证到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报到，参加面试抽签。考生所携带的通讯工具和音频、视频发射、接收设备须关闭后交工作人员统一保管、考完离场时领回。凡发现将上述各种设备带至座位的，取消面试资格。</w:t>
      </w:r>
    </w:p>
    <w:p w14:paraId="4A6BB3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二、考生未能准时报到的，按自动放弃面试资格处理；对证件携带不齐的，取消面试资格。</w:t>
      </w:r>
    </w:p>
    <w:p w14:paraId="5A441A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三、考生不得穿、佩戴本系统或单位统一制发的服装、徽章参加面试。</w:t>
      </w:r>
    </w:p>
    <w:p w14:paraId="311AF2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四、考生报到后，工作人员组织考生抽签，决定面试考生的先后顺序，考生应按抽签确定的面试顺序进行面试。</w:t>
      </w:r>
    </w:p>
    <w:p w14:paraId="076323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2E4586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40" w:firstLineChars="200"/>
        <w:textAlignment w:val="baseline"/>
        <w:rPr>
          <w:spacing w:val="8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六、考生必须以普通话回答评委提问。在面试中，应严格</w:t>
      </w:r>
      <w:r>
        <w:rPr>
          <w:spacing w:val="13"/>
        </w:rPr>
        <w:t>按照评委的指令回答问题，不得暗示或透露个人信</w:t>
      </w:r>
      <w:r>
        <w:rPr>
          <w:spacing w:val="12"/>
        </w:rPr>
        <w:t>息。考生对</w:t>
      </w:r>
      <w:r>
        <w:rPr>
          <w:spacing w:val="13"/>
        </w:rPr>
        <w:t>评委的提问不清楚的，可要求评委重新念题。考生须</w:t>
      </w:r>
      <w:r>
        <w:rPr>
          <w:spacing w:val="12"/>
        </w:rPr>
        <w:t>服从评委</w:t>
      </w:r>
      <w:r>
        <w:rPr>
          <w:spacing w:val="9"/>
        </w:rPr>
        <w:t>对自己的成绩评定，不得要求评委加分、复试或复</w:t>
      </w:r>
      <w:r>
        <w:rPr>
          <w:spacing w:val="8"/>
        </w:rPr>
        <w:t>查。</w:t>
      </w:r>
    </w:p>
    <w:p w14:paraId="6F2A95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68" w:firstLineChars="200"/>
        <w:textAlignment w:val="baseline"/>
        <w:rPr>
          <w:spacing w:val="7"/>
        </w:rPr>
      </w:pPr>
      <w:r>
        <w:rPr>
          <w:spacing w:val="12"/>
        </w:rPr>
        <w:t>七、面试结束后，考生到候分室等候，待面试成绩统计完</w:t>
      </w:r>
      <w:r>
        <w:rPr>
          <w:spacing w:val="7"/>
        </w:rPr>
        <w:t>毕，签收面试成绩回执后离开考场。</w:t>
      </w:r>
    </w:p>
    <w:p w14:paraId="5EDD67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68" w:firstLineChars="200"/>
        <w:textAlignment w:val="baseline"/>
        <w:rPr>
          <w:spacing w:val="8"/>
        </w:rPr>
      </w:pPr>
      <w:r>
        <w:rPr>
          <w:spacing w:val="12"/>
        </w:rPr>
        <w:t>八、考生面试完毕取得成绩回执后，应立即离开考场，不</w:t>
      </w:r>
      <w:r>
        <w:rPr>
          <w:spacing w:val="8"/>
        </w:rPr>
        <w:t>得在考场附近逗留、不得回到候考室。</w:t>
      </w:r>
    </w:p>
    <w:p w14:paraId="08DAD1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right="0" w:firstLine="668" w:firstLineChars="200"/>
        <w:textAlignment w:val="baseline"/>
        <w:rPr>
          <w:rFonts w:hint="eastAsia" w:eastAsia="FangSong_GB2312"/>
          <w:spacing w:val="12"/>
          <w:lang w:val="en-US" w:eastAsia="zh-CN"/>
        </w:rPr>
      </w:pPr>
      <w:r>
        <w:rPr>
          <w:spacing w:val="12"/>
        </w:rPr>
        <w:t>九、考生应接受现场工作人员的管理，对违反面试规定</w:t>
      </w:r>
      <w:r>
        <w:rPr>
          <w:rFonts w:hint="eastAsia"/>
          <w:spacing w:val="12"/>
          <w:lang w:val="en-US" w:eastAsia="zh-CN"/>
        </w:rPr>
        <w:t>的</w:t>
      </w:r>
      <w:r>
        <w:rPr>
          <w:spacing w:val="12"/>
        </w:rPr>
        <w:t>，将按照有关规定严肃处理</w:t>
      </w:r>
      <w:r>
        <w:rPr>
          <w:rFonts w:hint="eastAsia"/>
          <w:spacing w:val="12"/>
          <w:lang w:eastAsia="zh-CN"/>
        </w:rPr>
        <w:t>。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jIwNTFkNjg2MjMzMmMzN2E2YTBhYjI4M2Y4NmMifQ=="/>
  </w:docVars>
  <w:rsids>
    <w:rsidRoot w:val="43120293"/>
    <w:rsid w:val="0267307B"/>
    <w:rsid w:val="08B46A4D"/>
    <w:rsid w:val="0FDD41F0"/>
    <w:rsid w:val="1067314D"/>
    <w:rsid w:val="1AE84846"/>
    <w:rsid w:val="25F27417"/>
    <w:rsid w:val="25F35842"/>
    <w:rsid w:val="298C465E"/>
    <w:rsid w:val="37541A5E"/>
    <w:rsid w:val="3B0B7F6D"/>
    <w:rsid w:val="3BEE16A8"/>
    <w:rsid w:val="3C8D17F0"/>
    <w:rsid w:val="3DC37D5F"/>
    <w:rsid w:val="3E6E6168"/>
    <w:rsid w:val="43120293"/>
    <w:rsid w:val="486C137A"/>
    <w:rsid w:val="49793B67"/>
    <w:rsid w:val="4C172E59"/>
    <w:rsid w:val="525C08AD"/>
    <w:rsid w:val="540174AA"/>
    <w:rsid w:val="57C82E4F"/>
    <w:rsid w:val="5C933CD1"/>
    <w:rsid w:val="5E520B3E"/>
    <w:rsid w:val="627031A3"/>
    <w:rsid w:val="64B42699"/>
    <w:rsid w:val="66DB3AB9"/>
    <w:rsid w:val="67C25F42"/>
    <w:rsid w:val="683F6251"/>
    <w:rsid w:val="6CCA2BC7"/>
    <w:rsid w:val="6E42363B"/>
    <w:rsid w:val="6FAE22EC"/>
    <w:rsid w:val="700F24C9"/>
    <w:rsid w:val="70C3636E"/>
    <w:rsid w:val="72E57D5F"/>
    <w:rsid w:val="78976BB8"/>
    <w:rsid w:val="799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24&#24180;&#24037;&#20316;&#36164;&#26009;\2024&#25307;&#32856;&#24037;&#20316;\&#29305;&#27530;&#25945;&#32946;&#25307;&#32856;\5.11&#38754;&#35797;\&#38468;&#20214;&#65306;&#32771;&#29983;&#38754;&#35797;&#39035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附件：考生面试须知.docx</Template>
  <Company>中山市三乡镇人民政府</Company>
  <Pages>1</Pages>
  <Words>647</Words>
  <Characters>650</Characters>
  <Lines>0</Lines>
  <Paragraphs>0</Paragraphs>
  <TotalTime>0</TotalTime>
  <ScaleCrop>false</ScaleCrop>
  <LinksUpToDate>false</LinksUpToDate>
  <CharactersWithSpaces>650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2025-06-16T02:14:00Z</dcterms:created>
  <dc:creator>陈桂萍</dc:creator>
  <cp:lastModifiedBy>陈桂萍</cp:lastModifiedBy>
  <dcterms:modified xsi:type="dcterms:W3CDTF">2025-06-17T07:14:31Z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EDF43BC186064998AEEE48FC4940BB62_11</vt:lpwstr>
  </property>
  <property fmtid="{D5CDD505-2E9C-101B-9397-08002B2CF9AE}" pid="4" name="KSOTemplateDocerSaveRecord">
    <vt:lpwstr>eyJoZGlkIjoiOWZmYjIwNTFkNjg2MjMzMmMzN2E2YTBhYjI4M2Y4NmMiLCJ1c2VySWQiOiIxOTY2NTg5MDgifQ==</vt:lpwstr>
  </property>
</Properties>
</file>