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9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5"/>
        <w:gridCol w:w="2630"/>
        <w:gridCol w:w="2960"/>
        <w:gridCol w:w="3225"/>
        <w:gridCol w:w="1720"/>
        <w:gridCol w:w="1505"/>
        <w:gridCol w:w="158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3" w:hRule="atLeast"/>
        </w:trPr>
        <w:tc>
          <w:tcPr>
            <w:tcW w:w="14698" w:type="dxa"/>
            <w:gridSpan w:val="7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附件</w:t>
            </w:r>
          </w:p>
          <w:p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中山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市民政局“双随机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、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一公开”随机抽查情况公示表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4698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填报单位：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中山市民政局养老服务和儿童福利科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填报时间：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2022年11月11日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</w:rPr>
              <w:t>随机抽查事项名称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</w:rPr>
              <w:t>抽查主体名称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</w:rPr>
              <w:t>抽查内容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</w:rPr>
              <w:t>抽查结果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仿宋_GB2312"/>
                <w:color w:val="000000"/>
                <w:szCs w:val="21"/>
                <w:lang w:val="en-US" w:eastAsia="zh-CN"/>
              </w:rPr>
              <w:t>检查完成日期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宋体" w:eastAsia="黑体" w:cs="仿宋_GB2312"/>
                <w:color w:val="000000"/>
                <w:szCs w:val="21"/>
                <w:lang w:eastAsia="zh-CN"/>
              </w:rPr>
              <w:t>检查机关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中山市黄圃镇敬老院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“双随机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一公开”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工作检查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中山市黄圃镇敬老院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养老机构疫情防控情况;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养老机构消防安全情况;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养老机构食品药品安全情况; 4、养老机构运营安全情况。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未发现问题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2022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中山市沙溪镇敬老院“双随机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一公开”工作检查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中山市沙溪镇敬老院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养老机构疫情防控情况;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养老机构消防安全情况;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养老机构食品药品安全情况;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4、养老机构运营安全情况。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发现问题待后续处理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2022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09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中山市阜沙镇敬老院“双随机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一公开”工作检查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中山市阜沙镇敬老院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养老机构疫情防控情况;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养老机构消防安全情况;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养老机构食品药品安全情况;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4、养老机构运营安全情况。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未发现问题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2022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08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中山市长之福养老院有限公司“双随机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一公开”工作检查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中山市长之福养老院有限公司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养老机构疫情防控情况;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2、养老机构消防安全情况;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3、养老机构食品药品安全情况;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4、养老机构运营安全情况。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未发现问题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2022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中山市爱达康康复医院有限公司“双随机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一公开”工作检查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中山市爱达康康复医院有限公司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养老机构疫情防控情况;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2、养老机构消防安全情况;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3、养老机构食品药品安全情况;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4、养老机构运营安全情况。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未发现问题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2022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03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698" w:type="dxa"/>
            <w:gridSpan w:val="7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640" w:lineRule="exact"/>
              <w:ind w:firstLine="205" w:firstLineChars="98"/>
              <w:textAlignment w:val="bottom"/>
              <w:rPr>
                <w:rFonts w:hint="default" w:ascii="仿宋_GB2312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主要负责人：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杨超雄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填报人：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刘芳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联系电话：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88301633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备注：此表</w:t>
      </w:r>
      <w:r>
        <w:rPr>
          <w:rFonts w:hint="eastAsia"/>
          <w:lang w:val="en-US" w:eastAsia="zh-CN"/>
        </w:rPr>
        <w:t>依照相关的公示规则，通过局门户网站、省行政执法信息公示平台等渠道，向社会公示，接受社会监督。</w:t>
      </w:r>
    </w:p>
    <w:tbl>
      <w:tblPr>
        <w:tblStyle w:val="4"/>
        <w:tblW w:w="1469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5"/>
        <w:gridCol w:w="2630"/>
        <w:gridCol w:w="2960"/>
        <w:gridCol w:w="3225"/>
        <w:gridCol w:w="1720"/>
        <w:gridCol w:w="1505"/>
        <w:gridCol w:w="158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4698" w:type="dxa"/>
            <w:gridSpan w:val="7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附件</w:t>
            </w:r>
          </w:p>
          <w:p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中山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市民政局“双随机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、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一公开”随机抽查情况公示表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4698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填报单位：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中山市民政局养老服务和儿童福利科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填报时间：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2022年11月11日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</w:rPr>
              <w:t>随机抽查事项名称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</w:rPr>
              <w:t>抽查主体名称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</w:rPr>
              <w:t>抽查内容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</w:rPr>
              <w:t>抽查结果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仿宋_GB2312"/>
                <w:color w:val="000000"/>
                <w:szCs w:val="21"/>
                <w:lang w:val="en-US" w:eastAsia="zh-CN"/>
              </w:rPr>
              <w:t>检查完成日期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宋体" w:eastAsia="黑体" w:cs="仿宋_GB2312"/>
                <w:color w:val="000000"/>
                <w:szCs w:val="21"/>
                <w:lang w:eastAsia="zh-CN"/>
              </w:rPr>
              <w:t>检查机关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中山市坦洲镇颐老院“双随机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一公开”工作检查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中山市坦洲镇颐老院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1、养老机构疫情防控情况;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 2、养老机构消防安全情况;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3、养老机构食品药品安全情况;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 4、养老机构运营安全情况。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发现问题待后续处理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2022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09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Times New Roman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698" w:type="dxa"/>
            <w:gridSpan w:val="7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640" w:lineRule="exact"/>
              <w:ind w:firstLine="205" w:firstLineChars="98"/>
              <w:textAlignment w:val="bottom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主要负责人：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杨超雄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填报人：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刘芳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联系电话：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88301633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698" w:type="dxa"/>
            <w:gridSpan w:val="7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640" w:lineRule="exact"/>
              <w:ind w:firstLine="205" w:firstLineChars="98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640" w:lineRule="exact"/>
              <w:ind w:firstLine="205" w:firstLineChars="98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640" w:lineRule="exact"/>
              <w:ind w:firstLine="205" w:firstLineChars="98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640" w:lineRule="exact"/>
              <w:ind w:firstLine="205" w:firstLineChars="98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备注：此表</w:t>
      </w:r>
      <w:r>
        <w:rPr>
          <w:rFonts w:hint="eastAsia"/>
          <w:lang w:val="en-US" w:eastAsia="zh-CN"/>
        </w:rPr>
        <w:t>依照相关的公示规则，通过局门户网站、省行政执法信息公示平台等渠道，向社会公示，接受社会监督。</w:t>
      </w:r>
    </w:p>
    <w:sectPr>
      <w:pgSz w:w="16838" w:h="11906" w:orient="landscape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0CC86"/>
    <w:multiLevelType w:val="singleLevel"/>
    <w:tmpl w:val="99C0CC8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1FEA4DC"/>
    <w:multiLevelType w:val="singleLevel"/>
    <w:tmpl w:val="A1FEA4D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1D4D45"/>
    <w:multiLevelType w:val="singleLevel"/>
    <w:tmpl w:val="A61D4D4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ABE66AB"/>
    <w:multiLevelType w:val="singleLevel"/>
    <w:tmpl w:val="EABE66A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1BBE2B4"/>
    <w:multiLevelType w:val="singleLevel"/>
    <w:tmpl w:val="F1BBE2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NTJkMTdkNGRkZDlhMWQzNGE5ZGFlY2Y5MzVhNDUifQ=="/>
  </w:docVars>
  <w:rsids>
    <w:rsidRoot w:val="00533503"/>
    <w:rsid w:val="00130F98"/>
    <w:rsid w:val="00533503"/>
    <w:rsid w:val="00576498"/>
    <w:rsid w:val="00670446"/>
    <w:rsid w:val="007B73B4"/>
    <w:rsid w:val="00993315"/>
    <w:rsid w:val="00C410FE"/>
    <w:rsid w:val="00D03043"/>
    <w:rsid w:val="00F14C8A"/>
    <w:rsid w:val="20C221CF"/>
    <w:rsid w:val="21EB45FD"/>
    <w:rsid w:val="26874886"/>
    <w:rsid w:val="26D339E6"/>
    <w:rsid w:val="34447A06"/>
    <w:rsid w:val="351F6A65"/>
    <w:rsid w:val="35D471BE"/>
    <w:rsid w:val="3DEE1D3C"/>
    <w:rsid w:val="46C86853"/>
    <w:rsid w:val="4F9800D7"/>
    <w:rsid w:val="4FAE3DA4"/>
    <w:rsid w:val="5D62144B"/>
    <w:rsid w:val="654A79CF"/>
    <w:rsid w:val="6B0B062B"/>
    <w:rsid w:val="6F2607D5"/>
    <w:rsid w:val="731D5E57"/>
    <w:rsid w:val="7E02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914</Words>
  <Characters>992</Characters>
  <Lines>0</Lines>
  <Paragraphs>0</Paragraphs>
  <TotalTime>8</TotalTime>
  <ScaleCrop>false</ScaleCrop>
  <LinksUpToDate>false</LinksUpToDate>
  <CharactersWithSpaces>1214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2018-06-29T08:27:00Z</dcterms:created>
  <dc:creator>YJ</dc:creator>
  <cp:lastModifiedBy>Administrator</cp:lastModifiedBy>
  <cp:lastPrinted>2020-04-22T02:59:00Z</cp:lastPrinted>
  <dcterms:modified xsi:type="dcterms:W3CDTF">2023-04-27T00:56:30Z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C3D5B56EF7FE4111B631BC548687FABB</vt:lpwstr>
  </property>
</Properties>
</file>