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5"/>
        <w:gridCol w:w="2630"/>
        <w:gridCol w:w="2960"/>
        <w:gridCol w:w="3225"/>
        <w:gridCol w:w="1720"/>
        <w:gridCol w:w="1505"/>
        <w:gridCol w:w="15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</w:trPr>
        <w:tc>
          <w:tcPr>
            <w:tcW w:w="14698" w:type="dxa"/>
            <w:gridSpan w:val="7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附件</w:t>
            </w:r>
          </w:p>
          <w:p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中山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市民政局“双随机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、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一公开”随机抽查情况公示表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698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填报单位：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中山市民政局养老服务和儿童福利科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填报时间：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2022年11月30日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随机抽查事项名称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抽查主体名称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抽查内容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抽查结果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仿宋_GB2312"/>
                <w:color w:val="000000"/>
                <w:szCs w:val="21"/>
                <w:lang w:val="en-US" w:eastAsia="zh-CN"/>
              </w:rPr>
              <w:t>检查完成日期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宋体" w:eastAsia="黑体" w:cs="仿宋_GB2312"/>
                <w:color w:val="000000"/>
                <w:szCs w:val="21"/>
                <w:lang w:eastAsia="zh-CN"/>
              </w:rPr>
              <w:t>检查机关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中山火炬开发区颐康老年服务中心“双随机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一公开”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工作检查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中山火炬开发区颐康老年服务中心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养老机构疫情防控情况;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养老机构消防安全情况;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养老机构食品药品安全情况; 4、养老机构运营安全情况。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发现问题待后续处理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2022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-11-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中山市广弘颐养院“双随机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一公开”工作检查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中山市广弘颐养院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养老机构疫情防控情况;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养老机构消防安全情况;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养老机构食品药品安全情况;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4、养老机构运营安全情况。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未发现问题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2022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-21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中山市华宇乐颐养院“双随机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一公开”工作检查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中山市华宇乐颐养院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养老机构疫情防控情况;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养老机构消防安全情况;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养老机构食品药品安全情况;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4、养老机构运营安全情况。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未发现问题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2022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-21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中山市众德养老院“双随机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一公开”工作检查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中山市众德养老院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养老机构疫情防控情况;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2、养老机构消防安全情况;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3、养老机构食品药品安全情况;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4、养老机构运营安全情况。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未发现问题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2022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-22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中山市南区颐老院“双随机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一公开”工作检查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中山市南区颐老院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养老机构疫情防控情况;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2、养老机构消防安全情况;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3、养老机构食品药品安全情况;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4、养老机构运营安全情况。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未发现问题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2022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-23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698" w:type="dxa"/>
            <w:gridSpan w:val="7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ind w:firstLine="205" w:firstLineChars="98"/>
              <w:textAlignment w:val="bottom"/>
              <w:rPr>
                <w:rFonts w:hint="default" w:ascii="仿宋_GB2312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主要负责人：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杨超雄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填报人：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刘芳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联系电话：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88301633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备注：此表</w:t>
      </w:r>
      <w:r>
        <w:rPr>
          <w:rFonts w:hint="eastAsia"/>
          <w:lang w:val="en-US" w:eastAsia="zh-CN"/>
        </w:rPr>
        <w:t>依照相关的公示规则，通过局门户网站、省行政执法信息公示平台等渠道，向社会公示，接受社会监督。</w:t>
      </w:r>
    </w:p>
    <w:tbl>
      <w:tblPr>
        <w:tblStyle w:val="4"/>
        <w:tblW w:w="146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5"/>
        <w:gridCol w:w="2630"/>
        <w:gridCol w:w="2960"/>
        <w:gridCol w:w="3225"/>
        <w:gridCol w:w="1720"/>
        <w:gridCol w:w="1505"/>
        <w:gridCol w:w="15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4698" w:type="dxa"/>
            <w:gridSpan w:val="7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附件</w:t>
            </w:r>
          </w:p>
          <w:p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中山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市民政局“双随机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、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一公开”随机抽查情况公示表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698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填报单位：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中山市民政局养老服务和儿童福利科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填报时间：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2022年11月30日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随机抽查事项名称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抽查主体名称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抽查内容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抽查结果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仿宋_GB2312"/>
                <w:color w:val="000000"/>
                <w:szCs w:val="21"/>
                <w:lang w:val="en-US" w:eastAsia="zh-CN"/>
              </w:rPr>
              <w:t>检查完成日期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宋体" w:eastAsia="黑体" w:cs="仿宋_GB2312"/>
                <w:color w:val="000000"/>
                <w:szCs w:val="21"/>
                <w:lang w:eastAsia="zh-CN"/>
              </w:rPr>
              <w:t>检查机关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中山市东升敬老院“双随机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一公开”工作检查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中山市东升敬老院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1、养老机构疫情防控情况;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 2、养老机构消防安全情况;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3、养老机构食品药品安全情况;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 4、养老机构运营安全情况。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未发现问题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2022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-23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中山市古镇镇敬老院“双随机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一公开”工作检查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中山市古镇镇敬老院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1、养老机构疫情防控情况;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 2、养老机构消防安全情况;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3、养老机构食品药品安全情况;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 4、养老机构运营安全情况。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未发现问题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2022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中山市横栏镇社会福利康乐中心“双随机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一公开”工作检查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中山市横栏镇社会福利康乐中心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1、养老机构疫情防控情况;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 2、养老机构消防安全情况;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3、养老机构食品药品安全情况;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 4、养老机构运营安全情况。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未发现问题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2022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698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ind w:firstLine="205" w:firstLineChars="98"/>
              <w:textAlignment w:val="bottom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主要负责人：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杨超雄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填报人：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刘芳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联系电话：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88301633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698" w:type="dxa"/>
            <w:gridSpan w:val="7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ind w:firstLine="205" w:firstLineChars="98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640" w:lineRule="exact"/>
              <w:ind w:firstLine="205" w:firstLineChars="98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640" w:lineRule="exact"/>
              <w:ind w:firstLine="205" w:firstLineChars="98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640" w:lineRule="exact"/>
              <w:ind w:firstLine="205" w:firstLineChars="98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备注：此表</w:t>
      </w:r>
      <w:r>
        <w:rPr>
          <w:rFonts w:hint="eastAsia"/>
          <w:lang w:val="en-US" w:eastAsia="zh-CN"/>
        </w:rPr>
        <w:t>依照相关的公示规则，通过局门户网站、省行政执法信息公示平台等渠道，向社会公示，接受社会监督。</w:t>
      </w:r>
    </w:p>
    <w:sectPr>
      <w:pgSz w:w="16838" w:h="11906" w:orient="landscape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0CC86"/>
    <w:multiLevelType w:val="singleLevel"/>
    <w:tmpl w:val="99C0CC8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1FEA4DC"/>
    <w:multiLevelType w:val="singleLevel"/>
    <w:tmpl w:val="A1FEA4D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1D4D45"/>
    <w:multiLevelType w:val="singleLevel"/>
    <w:tmpl w:val="A61D4D4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ABE66AB"/>
    <w:multiLevelType w:val="singleLevel"/>
    <w:tmpl w:val="EABE66A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1BBE2B4"/>
    <w:multiLevelType w:val="singleLevel"/>
    <w:tmpl w:val="F1BBE2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NTJkMTdkNGRkZDlhMWQzNGE5ZGFlY2Y5MzVhNDUifQ=="/>
  </w:docVars>
  <w:rsids>
    <w:rsidRoot w:val="00533503"/>
    <w:rsid w:val="00130F98"/>
    <w:rsid w:val="00533503"/>
    <w:rsid w:val="00576498"/>
    <w:rsid w:val="00670446"/>
    <w:rsid w:val="007B73B4"/>
    <w:rsid w:val="00993315"/>
    <w:rsid w:val="00C410FE"/>
    <w:rsid w:val="00D03043"/>
    <w:rsid w:val="00F14C8A"/>
    <w:rsid w:val="20C221CF"/>
    <w:rsid w:val="21EB45FD"/>
    <w:rsid w:val="26874886"/>
    <w:rsid w:val="26D339E6"/>
    <w:rsid w:val="34447A06"/>
    <w:rsid w:val="351F6A65"/>
    <w:rsid w:val="35D471BE"/>
    <w:rsid w:val="46C86853"/>
    <w:rsid w:val="4F9800D7"/>
    <w:rsid w:val="4FAE3DA4"/>
    <w:rsid w:val="5D62144B"/>
    <w:rsid w:val="633E438E"/>
    <w:rsid w:val="654A79CF"/>
    <w:rsid w:val="68CF27A3"/>
    <w:rsid w:val="6B0B062B"/>
    <w:rsid w:val="6F2607D5"/>
    <w:rsid w:val="731D5E57"/>
    <w:rsid w:val="7E02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912</Words>
  <Characters>990</Characters>
  <Lines>0</Lines>
  <Paragraphs>0</Paragraphs>
  <TotalTime>3</TotalTime>
  <ScaleCrop>false</ScaleCrop>
  <LinksUpToDate>false</LinksUpToDate>
  <CharactersWithSpaces>1212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2018-06-29T08:27:00Z</dcterms:created>
  <dc:creator>YJ</dc:creator>
  <cp:lastModifiedBy>Administrator</cp:lastModifiedBy>
  <cp:lastPrinted>2020-04-22T02:59:00Z</cp:lastPrinted>
  <dcterms:modified xsi:type="dcterms:W3CDTF">2023-04-27T00:51:52Z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D2F29A108BFF4DC2B369B3DC3B5EF2DC</vt:lpwstr>
  </property>
</Properties>
</file>