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民众镇党建工作办公室（组织人事办公室）：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本人自愿参加民众镇村（社区）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年招聘工作人员笔试并作出以下承诺：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77D211F"/>
    <w:rsid w:val="09FC5AD0"/>
    <w:rsid w:val="0D321169"/>
    <w:rsid w:val="168D434A"/>
    <w:rsid w:val="1D3C2958"/>
    <w:rsid w:val="31287BC4"/>
    <w:rsid w:val="4A3267DC"/>
    <w:rsid w:val="665B25B5"/>
    <w:rsid w:val="733516C2"/>
    <w:rsid w:val="73F12514"/>
    <w:rsid w:val="77CF2E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MZ</cp:lastModifiedBy>
  <cp:lastPrinted>2020-11-12T13:37:28Z</cp:lastPrinted>
  <dcterms:modified xsi:type="dcterms:W3CDTF">2020-11-12T13:38:57Z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