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25" w:rsidRDefault="00555A25" w:rsidP="00167B5A">
      <w:pPr>
        <w:rPr>
          <w:rFonts w:ascii="黑体" w:eastAsia="黑体" w:hAnsi="黑体" w:cs="Times New Roman"/>
          <w:sz w:val="32"/>
          <w:szCs w:val="32"/>
        </w:rPr>
      </w:pPr>
      <w:r w:rsidRPr="00167B5A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555A25" w:rsidRDefault="00555A25" w:rsidP="00CB1E16">
      <w:pPr>
        <w:ind w:firstLineChars="105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2018</w:t>
      </w:r>
      <w:r w:rsidRPr="00DE0501">
        <w:rPr>
          <w:rFonts w:ascii="黑体" w:eastAsia="黑体" w:hAnsi="黑体" w:cs="黑体" w:hint="eastAsia"/>
          <w:sz w:val="32"/>
          <w:szCs w:val="32"/>
        </w:rPr>
        <w:t>年</w:t>
      </w:r>
      <w:r>
        <w:rPr>
          <w:rFonts w:ascii="黑体" w:eastAsia="黑体" w:hAnsi="黑体" w:cs="黑体" w:hint="eastAsia"/>
          <w:sz w:val="32"/>
          <w:szCs w:val="32"/>
        </w:rPr>
        <w:t>中山市流动人口集中服务管理专项活动情况统计表</w:t>
      </w:r>
    </w:p>
    <w:p w:rsidR="00555A25" w:rsidRPr="001E6830" w:rsidRDefault="00555A25" w:rsidP="00DE0501">
      <w:pPr>
        <w:rPr>
          <w:rFonts w:ascii="仿宋_GB2312" w:eastAsia="仿宋_GB2312" w:hAnsi="黑体" w:cs="Times New Roman"/>
          <w:sz w:val="32"/>
          <w:szCs w:val="32"/>
        </w:rPr>
      </w:pPr>
      <w:r w:rsidRPr="001E6830">
        <w:rPr>
          <w:rFonts w:ascii="仿宋_GB2312" w:eastAsia="仿宋_GB2312" w:hAnsi="黑体" w:cs="仿宋_GB2312" w:hint="eastAsia"/>
          <w:sz w:val="32"/>
          <w:szCs w:val="32"/>
        </w:rPr>
        <w:t>填表单位：</w:t>
      </w:r>
    </w:p>
    <w:tbl>
      <w:tblPr>
        <w:tblW w:w="1442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76"/>
        <w:gridCol w:w="1107"/>
        <w:gridCol w:w="1176"/>
        <w:gridCol w:w="1176"/>
        <w:gridCol w:w="1176"/>
        <w:gridCol w:w="1176"/>
        <w:gridCol w:w="1176"/>
        <w:gridCol w:w="1169"/>
        <w:gridCol w:w="544"/>
        <w:gridCol w:w="1789"/>
        <w:gridCol w:w="600"/>
        <w:gridCol w:w="984"/>
        <w:gridCol w:w="1176"/>
      </w:tblGrid>
      <w:tr w:rsidR="00555A25" w:rsidRPr="001E6830">
        <w:trPr>
          <w:trHeight w:val="1160"/>
        </w:trPr>
        <w:tc>
          <w:tcPr>
            <w:tcW w:w="4639" w:type="dxa"/>
            <w:gridSpan w:val="4"/>
            <w:vAlign w:val="center"/>
          </w:tcPr>
          <w:p w:rsidR="00555A25" w:rsidRPr="001E6830" w:rsidRDefault="00555A25" w:rsidP="001E6830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1E6830">
              <w:rPr>
                <w:rFonts w:ascii="仿宋_GB2312" w:eastAsia="仿宋_GB2312" w:cs="仿宋_GB2312" w:hint="eastAsia"/>
                <w:sz w:val="32"/>
                <w:szCs w:val="32"/>
              </w:rPr>
              <w:t>宣传情况</w:t>
            </w:r>
          </w:p>
        </w:tc>
        <w:tc>
          <w:tcPr>
            <w:tcW w:w="3528" w:type="dxa"/>
            <w:gridSpan w:val="3"/>
            <w:vAlign w:val="center"/>
          </w:tcPr>
          <w:p w:rsidR="00555A25" w:rsidRPr="001E6830" w:rsidRDefault="00555A25" w:rsidP="001E6830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1E6830">
              <w:rPr>
                <w:rFonts w:ascii="仿宋_GB2312" w:eastAsia="仿宋_GB2312" w:cs="仿宋_GB2312" w:hint="eastAsia"/>
                <w:sz w:val="32"/>
                <w:szCs w:val="32"/>
              </w:rPr>
              <w:t>服务情况</w:t>
            </w:r>
          </w:p>
        </w:tc>
        <w:tc>
          <w:tcPr>
            <w:tcW w:w="1722" w:type="dxa"/>
            <w:gridSpan w:val="2"/>
            <w:vAlign w:val="center"/>
          </w:tcPr>
          <w:p w:rsidR="00555A25" w:rsidRPr="001E6830" w:rsidRDefault="00555A25" w:rsidP="00D73640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健康检查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555A25" w:rsidRPr="001E6830" w:rsidRDefault="00555A25" w:rsidP="001E6830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1E6830">
              <w:rPr>
                <w:rFonts w:ascii="仿宋_GB2312" w:eastAsia="仿宋_GB2312" w:cs="仿宋_GB2312" w:hint="eastAsia"/>
                <w:sz w:val="32"/>
                <w:szCs w:val="32"/>
              </w:rPr>
              <w:t>家庭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保险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555A25" w:rsidRPr="001E6830" w:rsidRDefault="00555A25" w:rsidP="001E6830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1E6830">
              <w:rPr>
                <w:rFonts w:ascii="仿宋_GB2312" w:eastAsia="仿宋_GB2312" w:cs="仿宋_GB2312" w:hint="eastAsia"/>
                <w:sz w:val="32"/>
                <w:szCs w:val="32"/>
              </w:rPr>
              <w:t>点对点交流</w:t>
            </w:r>
          </w:p>
        </w:tc>
      </w:tr>
      <w:tr w:rsidR="00555A25" w:rsidRPr="001E6830">
        <w:trPr>
          <w:trHeight w:val="980"/>
        </w:trPr>
        <w:tc>
          <w:tcPr>
            <w:tcW w:w="1176" w:type="dxa"/>
            <w:vAlign w:val="center"/>
          </w:tcPr>
          <w:p w:rsidR="00555A25" w:rsidRPr="001E6830" w:rsidRDefault="00555A25" w:rsidP="001E6830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1E6830">
              <w:rPr>
                <w:rFonts w:ascii="仿宋_GB2312" w:eastAsia="仿宋_GB2312" w:cs="仿宋_GB2312" w:hint="eastAsia"/>
                <w:sz w:val="32"/>
                <w:szCs w:val="32"/>
              </w:rPr>
              <w:t>开展健康大讲堂（场）</w:t>
            </w:r>
          </w:p>
        </w:tc>
        <w:tc>
          <w:tcPr>
            <w:tcW w:w="1111" w:type="dxa"/>
            <w:vAlign w:val="center"/>
          </w:tcPr>
          <w:p w:rsidR="00555A25" w:rsidRPr="001E6830" w:rsidRDefault="00555A25" w:rsidP="001E6830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1E6830">
              <w:rPr>
                <w:rFonts w:ascii="仿宋_GB2312" w:eastAsia="仿宋_GB2312" w:cs="仿宋_GB2312" w:hint="eastAsia"/>
                <w:sz w:val="32"/>
                <w:szCs w:val="32"/>
              </w:rPr>
              <w:t>开展健康大讲堂（人次）</w:t>
            </w:r>
          </w:p>
        </w:tc>
        <w:tc>
          <w:tcPr>
            <w:tcW w:w="1176" w:type="dxa"/>
            <w:vAlign w:val="center"/>
          </w:tcPr>
          <w:p w:rsidR="00555A25" w:rsidRPr="001E6830" w:rsidRDefault="00555A25" w:rsidP="001E6830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1E6830">
              <w:rPr>
                <w:rFonts w:ascii="仿宋_GB2312" w:eastAsia="仿宋_GB2312" w:cs="仿宋_GB2312" w:hint="eastAsia"/>
                <w:sz w:val="32"/>
                <w:szCs w:val="32"/>
              </w:rPr>
              <w:t>横幅（条）</w:t>
            </w:r>
          </w:p>
        </w:tc>
        <w:tc>
          <w:tcPr>
            <w:tcW w:w="1176" w:type="dxa"/>
            <w:vAlign w:val="center"/>
          </w:tcPr>
          <w:p w:rsidR="00555A25" w:rsidRPr="001E6830" w:rsidRDefault="00555A25" w:rsidP="001E6830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1E6830">
              <w:rPr>
                <w:rFonts w:ascii="仿宋_GB2312" w:eastAsia="仿宋_GB2312" w:cs="仿宋_GB2312" w:hint="eastAsia"/>
                <w:sz w:val="32"/>
                <w:szCs w:val="32"/>
              </w:rPr>
              <w:t>电视播放（次）</w:t>
            </w:r>
          </w:p>
        </w:tc>
        <w:tc>
          <w:tcPr>
            <w:tcW w:w="1176" w:type="dxa"/>
            <w:vAlign w:val="center"/>
          </w:tcPr>
          <w:p w:rsidR="00555A25" w:rsidRPr="001E6830" w:rsidRDefault="00555A25" w:rsidP="001E6830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1E6830">
              <w:rPr>
                <w:rFonts w:ascii="仿宋_GB2312" w:eastAsia="仿宋_GB2312" w:cs="仿宋_GB2312" w:hint="eastAsia"/>
                <w:sz w:val="32"/>
                <w:szCs w:val="32"/>
              </w:rPr>
              <w:t>两癌筛查（人）</w:t>
            </w:r>
          </w:p>
        </w:tc>
        <w:tc>
          <w:tcPr>
            <w:tcW w:w="1176" w:type="dxa"/>
            <w:vAlign w:val="center"/>
          </w:tcPr>
          <w:p w:rsidR="00555A25" w:rsidRPr="001E6830" w:rsidRDefault="00555A25" w:rsidP="001E6830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1E6830">
              <w:rPr>
                <w:rFonts w:ascii="仿宋_GB2312" w:eastAsia="仿宋_GB2312" w:cs="仿宋_GB2312" w:hint="eastAsia"/>
                <w:sz w:val="32"/>
                <w:szCs w:val="32"/>
              </w:rPr>
              <w:t>孕前优生筛查（人）</w:t>
            </w:r>
          </w:p>
        </w:tc>
        <w:tc>
          <w:tcPr>
            <w:tcW w:w="1176" w:type="dxa"/>
            <w:vAlign w:val="center"/>
          </w:tcPr>
          <w:p w:rsidR="00555A25" w:rsidRPr="001E6830" w:rsidRDefault="00555A25" w:rsidP="001E6830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健康检查</w:t>
            </w:r>
            <w:r w:rsidRPr="001E6830">
              <w:rPr>
                <w:rFonts w:ascii="仿宋_GB2312" w:eastAsia="仿宋_GB2312" w:cs="仿宋_GB2312" w:hint="eastAsia"/>
                <w:sz w:val="32"/>
                <w:szCs w:val="32"/>
              </w:rPr>
              <w:t>（人）</w:t>
            </w:r>
          </w:p>
        </w:tc>
        <w:tc>
          <w:tcPr>
            <w:tcW w:w="1722" w:type="dxa"/>
            <w:gridSpan w:val="2"/>
            <w:vAlign w:val="center"/>
          </w:tcPr>
          <w:p w:rsidR="00555A25" w:rsidRPr="001E6830" w:rsidRDefault="00555A25" w:rsidP="00D73640">
            <w:pPr>
              <w:tabs>
                <w:tab w:val="left" w:pos="512"/>
              </w:tabs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赠送保险（人</w:t>
            </w:r>
            <w:r w:rsidRPr="001E6830">
              <w:rPr>
                <w:rFonts w:ascii="仿宋_GB2312" w:eastAsia="仿宋_GB2312" w:cs="仿宋_GB2312" w:hint="eastAsia"/>
                <w:sz w:val="32"/>
                <w:szCs w:val="32"/>
              </w:rPr>
              <w:t>）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555A25" w:rsidRPr="001E6830" w:rsidRDefault="00555A25" w:rsidP="001E6830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赠送</w:t>
            </w:r>
            <w:r w:rsidRPr="001E6830">
              <w:rPr>
                <w:rFonts w:ascii="仿宋_GB2312" w:eastAsia="仿宋_GB2312" w:cs="仿宋_GB2312" w:hint="eastAsia"/>
                <w:sz w:val="32"/>
                <w:szCs w:val="32"/>
              </w:rPr>
              <w:t>保险（户）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A25" w:rsidRPr="001E6830" w:rsidRDefault="00555A25" w:rsidP="001E6830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1E6830">
              <w:rPr>
                <w:rFonts w:ascii="仿宋_GB2312" w:eastAsia="仿宋_GB2312" w:cs="仿宋_GB2312" w:hint="eastAsia"/>
                <w:sz w:val="32"/>
                <w:szCs w:val="32"/>
              </w:rPr>
              <w:t>次数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55A25" w:rsidRPr="001E6830" w:rsidRDefault="00555A25" w:rsidP="001E6830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1E6830">
              <w:rPr>
                <w:rFonts w:ascii="仿宋_GB2312" w:eastAsia="仿宋_GB2312" w:cs="仿宋_GB2312" w:hint="eastAsia"/>
                <w:sz w:val="32"/>
                <w:szCs w:val="32"/>
              </w:rPr>
              <w:t>地点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（个）</w:t>
            </w:r>
          </w:p>
        </w:tc>
      </w:tr>
      <w:tr w:rsidR="00555A25" w:rsidRPr="001E6830">
        <w:trPr>
          <w:trHeight w:val="819"/>
        </w:trPr>
        <w:tc>
          <w:tcPr>
            <w:tcW w:w="1176" w:type="dxa"/>
            <w:vAlign w:val="center"/>
          </w:tcPr>
          <w:p w:rsidR="00555A25" w:rsidRPr="001E6830" w:rsidRDefault="00555A25" w:rsidP="001E6830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111" w:type="dxa"/>
            <w:vAlign w:val="center"/>
          </w:tcPr>
          <w:p w:rsidR="00555A25" w:rsidRPr="001E6830" w:rsidRDefault="00555A25" w:rsidP="001E6830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555A25" w:rsidRPr="001E6830" w:rsidRDefault="00555A25" w:rsidP="001E6830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555A25" w:rsidRPr="001E6830" w:rsidRDefault="00555A25" w:rsidP="001E6830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555A25" w:rsidRPr="001E6830" w:rsidRDefault="00555A25" w:rsidP="001E6830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555A25" w:rsidRPr="001E6830" w:rsidRDefault="00555A25" w:rsidP="001E6830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555A25" w:rsidRPr="001E6830" w:rsidRDefault="00555A25" w:rsidP="001E6830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555A25" w:rsidRPr="001E6830" w:rsidRDefault="00555A25" w:rsidP="001E6830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  <w:p w:rsidR="00555A25" w:rsidRPr="001E6830" w:rsidRDefault="00555A25" w:rsidP="001E6830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546" w:type="dxa"/>
            <w:vAlign w:val="center"/>
          </w:tcPr>
          <w:p w:rsidR="00555A25" w:rsidRPr="001E6830" w:rsidRDefault="00555A25" w:rsidP="00D73640">
            <w:pPr>
              <w:tabs>
                <w:tab w:val="left" w:pos="512"/>
              </w:tabs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806" w:type="dxa"/>
            <w:tcBorders>
              <w:right w:val="single" w:sz="4" w:space="0" w:color="auto"/>
            </w:tcBorders>
            <w:vAlign w:val="center"/>
          </w:tcPr>
          <w:p w:rsidR="00555A25" w:rsidRPr="001E6830" w:rsidRDefault="00555A25" w:rsidP="001E6830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A25" w:rsidRPr="001E6830" w:rsidRDefault="00555A25" w:rsidP="001E6830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A25" w:rsidRPr="001E6830" w:rsidRDefault="00555A25" w:rsidP="001E6830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55A25" w:rsidRPr="001E6830" w:rsidRDefault="00555A25" w:rsidP="001E6830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</w:tbl>
    <w:p w:rsidR="00555A25" w:rsidRPr="001E6830" w:rsidRDefault="00555A25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填表时间：</w:t>
      </w:r>
      <w:r>
        <w:rPr>
          <w:rFonts w:ascii="仿宋_GB2312" w:eastAsia="仿宋_GB2312" w:cs="仿宋_GB2312"/>
          <w:sz w:val="32"/>
          <w:szCs w:val="32"/>
        </w:rPr>
        <w:t xml:space="preserve">                          </w:t>
      </w:r>
      <w:r>
        <w:rPr>
          <w:rFonts w:ascii="仿宋_GB2312" w:eastAsia="仿宋_GB2312" w:cs="仿宋_GB2312" w:hint="eastAsia"/>
          <w:sz w:val="32"/>
          <w:szCs w:val="32"/>
        </w:rPr>
        <w:t>负责人：</w:t>
      </w:r>
      <w:r>
        <w:rPr>
          <w:rFonts w:ascii="仿宋_GB2312" w:eastAsia="仿宋_GB2312" w:cs="仿宋_GB2312"/>
          <w:sz w:val="32"/>
          <w:szCs w:val="32"/>
        </w:rPr>
        <w:t xml:space="preserve">                          </w:t>
      </w:r>
      <w:r>
        <w:rPr>
          <w:rFonts w:ascii="仿宋_GB2312" w:eastAsia="仿宋_GB2312" w:cs="仿宋_GB2312" w:hint="eastAsia"/>
          <w:sz w:val="32"/>
          <w:szCs w:val="32"/>
        </w:rPr>
        <w:t>填表人：</w:t>
      </w:r>
    </w:p>
    <w:sectPr w:rsidR="00555A25" w:rsidRPr="001E6830" w:rsidSect="00DE05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A25" w:rsidRDefault="00555A25" w:rsidP="00526B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55A25" w:rsidRDefault="00555A25" w:rsidP="00526B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A25" w:rsidRDefault="00555A25" w:rsidP="00526B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55A25" w:rsidRDefault="00555A25" w:rsidP="00526B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501"/>
    <w:rsid w:val="0001104B"/>
    <w:rsid w:val="00016588"/>
    <w:rsid w:val="00067FA0"/>
    <w:rsid w:val="000E026C"/>
    <w:rsid w:val="00167B5A"/>
    <w:rsid w:val="001E6830"/>
    <w:rsid w:val="00254802"/>
    <w:rsid w:val="002B2B09"/>
    <w:rsid w:val="0034290A"/>
    <w:rsid w:val="003C1237"/>
    <w:rsid w:val="004155E0"/>
    <w:rsid w:val="00456835"/>
    <w:rsid w:val="00505A5E"/>
    <w:rsid w:val="00526B11"/>
    <w:rsid w:val="00555A25"/>
    <w:rsid w:val="0071196C"/>
    <w:rsid w:val="007A751C"/>
    <w:rsid w:val="008918BC"/>
    <w:rsid w:val="00A74396"/>
    <w:rsid w:val="00AC1FF6"/>
    <w:rsid w:val="00B23302"/>
    <w:rsid w:val="00B41DDF"/>
    <w:rsid w:val="00C874CB"/>
    <w:rsid w:val="00CB1E16"/>
    <w:rsid w:val="00D3456E"/>
    <w:rsid w:val="00D73640"/>
    <w:rsid w:val="00DE0501"/>
    <w:rsid w:val="00F1618A"/>
    <w:rsid w:val="00F53FDB"/>
    <w:rsid w:val="00F8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DD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0501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526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6B11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26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6B1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35</Words>
  <Characters>200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NTKO</cp:lastModifiedBy>
  <cp:revision>10</cp:revision>
  <cp:lastPrinted>2016-05-25T02:55:00Z</cp:lastPrinted>
  <dcterms:created xsi:type="dcterms:W3CDTF">2016-05-25T03:53:00Z</dcterms:created>
  <dcterms:modified xsi:type="dcterms:W3CDTF">2018-05-24T03:31:00Z</dcterms:modified>
</cp:coreProperties>
</file>